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DA88" w14:textId="5B33AE38" w:rsidR="00262AC1" w:rsidRPr="001B76B6" w:rsidRDefault="004B52DB" w:rsidP="00262AC1">
      <w:pPr>
        <w:tabs>
          <w:tab w:val="left" w:pos="1320"/>
        </w:tabs>
        <w:spacing w:line="384" w:lineRule="auto"/>
        <w:rPr>
          <w:rFonts w:ascii="Arial" w:hAnsi="Arial" w:cs="Arial"/>
          <w:i/>
          <w:iCs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460113" wp14:editId="7861CE49">
            <wp:simplePos x="0" y="0"/>
            <wp:positionH relativeFrom="margin">
              <wp:posOffset>3441065</wp:posOffset>
            </wp:positionH>
            <wp:positionV relativeFrom="paragraph">
              <wp:posOffset>-321310</wp:posOffset>
            </wp:positionV>
            <wp:extent cx="2676525" cy="115443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5" r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AC1" w:rsidRPr="001B76B6">
        <w:rPr>
          <w:rFonts w:ascii="Arial" w:hAnsi="Arial" w:cs="Arial"/>
          <w:i/>
          <w:iCs/>
          <w:sz w:val="18"/>
        </w:rPr>
        <w:t>02 PGR-Wahl 2026 BA</w:t>
      </w:r>
    </w:p>
    <w:p w14:paraId="24346A66" w14:textId="77777777" w:rsidR="004B4EF3" w:rsidRPr="00336364" w:rsidRDefault="004B4EF3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09E2A07A" w14:textId="77777777" w:rsidR="005868CE" w:rsidRPr="00336364" w:rsidRDefault="005868CE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56331E7E" w14:textId="77777777" w:rsidR="005868CE" w:rsidRPr="00336364" w:rsidRDefault="005868CE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0225AE21" w14:textId="77777777" w:rsidR="00F9435F" w:rsidRPr="00336364" w:rsidRDefault="00F9435F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7A95E01B" w14:textId="77777777" w:rsidR="00F9435F" w:rsidRPr="00336364" w:rsidRDefault="00F9435F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62C36DE2" w14:textId="77777777" w:rsidR="00025E68" w:rsidRPr="00336364" w:rsidRDefault="00025E68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7E5B749A" w14:textId="77777777" w:rsidR="00F52597" w:rsidRPr="00336364" w:rsidRDefault="00F52597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159541AB" w14:textId="77777777" w:rsidR="00F52597" w:rsidRPr="00336364" w:rsidRDefault="00F52597">
      <w:pPr>
        <w:tabs>
          <w:tab w:val="left" w:leader="underscore" w:pos="5387"/>
        </w:tabs>
        <w:rPr>
          <w:rFonts w:ascii="Calibri" w:hAnsi="Calibri" w:cs="Calibri"/>
          <w:bCs/>
        </w:rPr>
      </w:pPr>
    </w:p>
    <w:p w14:paraId="1A04EB34" w14:textId="77777777" w:rsidR="004B4EF3" w:rsidRPr="00336364" w:rsidRDefault="004B4EF3">
      <w:pPr>
        <w:pStyle w:val="berschrift3"/>
        <w:spacing w:line="240" w:lineRule="auto"/>
        <w:jc w:val="left"/>
        <w:rPr>
          <w:rFonts w:ascii="Calibri" w:hAnsi="Calibri" w:cs="Calibri"/>
          <w:sz w:val="36"/>
        </w:rPr>
      </w:pPr>
      <w:r w:rsidRPr="00336364">
        <w:rPr>
          <w:rFonts w:ascii="Calibri" w:hAnsi="Calibri" w:cs="Calibri"/>
          <w:sz w:val="36"/>
        </w:rPr>
        <w:t>NIEDERSCHRIFT</w:t>
      </w:r>
    </w:p>
    <w:p w14:paraId="49BFF891" w14:textId="77777777" w:rsidR="004B4EF3" w:rsidRPr="00336364" w:rsidRDefault="004B4EF3">
      <w:pPr>
        <w:spacing w:line="384" w:lineRule="auto"/>
        <w:rPr>
          <w:rFonts w:ascii="Calibri" w:hAnsi="Calibri" w:cs="Calibri"/>
          <w:b/>
          <w:sz w:val="24"/>
        </w:rPr>
      </w:pPr>
      <w:r w:rsidRPr="00336364">
        <w:rPr>
          <w:rFonts w:ascii="Calibri" w:hAnsi="Calibri" w:cs="Calibri"/>
          <w:b/>
          <w:sz w:val="24"/>
        </w:rPr>
        <w:t xml:space="preserve">über die </w:t>
      </w:r>
      <w:r w:rsidR="003A4159" w:rsidRPr="00336364">
        <w:rPr>
          <w:rFonts w:ascii="Calibri" w:hAnsi="Calibri" w:cs="Calibri"/>
          <w:b/>
          <w:sz w:val="24"/>
        </w:rPr>
        <w:t>Einsetzung</w:t>
      </w:r>
      <w:r w:rsidRPr="00336364">
        <w:rPr>
          <w:rFonts w:ascii="Calibri" w:hAnsi="Calibri" w:cs="Calibri"/>
          <w:b/>
          <w:sz w:val="24"/>
        </w:rPr>
        <w:t xml:space="preserve"> eines Wahlausschusses</w:t>
      </w:r>
    </w:p>
    <w:p w14:paraId="64AFA1E0" w14:textId="77777777" w:rsidR="004B4EF3" w:rsidRPr="00336364" w:rsidRDefault="004B4EF3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40E1E7FD" w14:textId="77777777" w:rsidR="004B4EF3" w:rsidRPr="00336364" w:rsidRDefault="004B4EF3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358DB80B" w14:textId="77777777" w:rsidR="00CB09A1" w:rsidRPr="00336364" w:rsidRDefault="00CB09A1">
      <w:pPr>
        <w:tabs>
          <w:tab w:val="left" w:leader="underscore" w:pos="9071"/>
        </w:tabs>
        <w:spacing w:line="480" w:lineRule="auto"/>
        <w:rPr>
          <w:rFonts w:ascii="Calibri" w:hAnsi="Calibri" w:cs="Calibri"/>
          <w:sz w:val="22"/>
        </w:rPr>
      </w:pPr>
      <w:r w:rsidRPr="00336364">
        <w:rPr>
          <w:rFonts w:ascii="Calibri" w:hAnsi="Calibri" w:cs="Calibri"/>
          <w:sz w:val="22"/>
        </w:rPr>
        <w:t xml:space="preserve">Pfarrgemeinde: </w:t>
      </w:r>
      <w:r w:rsidR="00C8534B" w:rsidRPr="00336364">
        <w:rPr>
          <w:rFonts w:ascii="Calibri" w:hAnsi="Calibri" w:cs="Calibri"/>
          <w:sz w:val="22"/>
        </w:rPr>
        <w:t>___________________________________________________</w:t>
      </w:r>
      <w:r w:rsidR="00740E6A" w:rsidRPr="00336364">
        <w:rPr>
          <w:rFonts w:ascii="Calibri" w:hAnsi="Calibri" w:cs="Calibri"/>
          <w:sz w:val="22"/>
        </w:rPr>
        <w:t>___</w:t>
      </w:r>
    </w:p>
    <w:p w14:paraId="18DA3D63" w14:textId="77777777" w:rsidR="00C8534B" w:rsidRPr="00336364" w:rsidRDefault="004B4EF3" w:rsidP="00B625F6">
      <w:pPr>
        <w:tabs>
          <w:tab w:val="left" w:leader="underscore" w:pos="9071"/>
        </w:tabs>
        <w:spacing w:line="480" w:lineRule="auto"/>
        <w:rPr>
          <w:rFonts w:ascii="Calibri" w:hAnsi="Calibri" w:cs="Calibri"/>
          <w:noProof/>
          <w:sz w:val="22"/>
        </w:rPr>
      </w:pPr>
      <w:r w:rsidRPr="00336364">
        <w:rPr>
          <w:rFonts w:ascii="Calibri" w:hAnsi="Calibri" w:cs="Calibri"/>
          <w:sz w:val="22"/>
        </w:rPr>
        <w:t>Sitzung des Pfarrgemeinderates am:</w:t>
      </w:r>
      <w:r w:rsidR="00CB09A1" w:rsidRPr="00336364">
        <w:rPr>
          <w:rFonts w:ascii="Calibri" w:hAnsi="Calibri" w:cs="Calibri"/>
          <w:noProof/>
          <w:sz w:val="22"/>
        </w:rPr>
        <w:t xml:space="preserve"> </w:t>
      </w:r>
      <w:r w:rsidR="00C8534B" w:rsidRPr="00336364">
        <w:rPr>
          <w:rFonts w:ascii="Calibri" w:hAnsi="Calibri" w:cs="Calibri"/>
          <w:noProof/>
          <w:sz w:val="22"/>
        </w:rPr>
        <w:t>__________________________________</w:t>
      </w:r>
      <w:r w:rsidR="00740E6A" w:rsidRPr="00336364">
        <w:rPr>
          <w:rFonts w:ascii="Calibri" w:hAnsi="Calibri" w:cs="Calibri"/>
          <w:noProof/>
          <w:sz w:val="22"/>
        </w:rPr>
        <w:t>___</w:t>
      </w:r>
    </w:p>
    <w:p w14:paraId="0771CC12" w14:textId="77777777" w:rsidR="004B4EF3" w:rsidRPr="00336364" w:rsidRDefault="004B4EF3" w:rsidP="00B625F6">
      <w:pPr>
        <w:tabs>
          <w:tab w:val="left" w:leader="underscore" w:pos="9071"/>
        </w:tabs>
        <w:spacing w:line="480" w:lineRule="auto"/>
        <w:rPr>
          <w:rFonts w:ascii="Calibri" w:hAnsi="Calibri" w:cs="Calibri"/>
        </w:rPr>
      </w:pPr>
      <w:r w:rsidRPr="00336364">
        <w:rPr>
          <w:rFonts w:ascii="Calibri" w:hAnsi="Calibri" w:cs="Calibri"/>
          <w:sz w:val="22"/>
        </w:rPr>
        <w:t>Anwesend:</w:t>
      </w:r>
      <w:r w:rsidR="00B625F6" w:rsidRPr="00336364">
        <w:rPr>
          <w:rFonts w:ascii="Calibri" w:hAnsi="Calibri" w:cs="Calibri"/>
          <w:sz w:val="22"/>
        </w:rPr>
        <w:t xml:space="preserve"> siehe Anwesenheitsliste</w:t>
      </w:r>
    </w:p>
    <w:p w14:paraId="33AE7E7F" w14:textId="77777777" w:rsidR="004B4EF3" w:rsidRPr="00336364" w:rsidRDefault="004B4EF3">
      <w:pPr>
        <w:pStyle w:val="Kopfzeile"/>
        <w:tabs>
          <w:tab w:val="clear" w:pos="4536"/>
          <w:tab w:val="clear" w:pos="9072"/>
          <w:tab w:val="left" w:leader="underscore" w:pos="9071"/>
        </w:tabs>
        <w:spacing w:line="360" w:lineRule="auto"/>
        <w:rPr>
          <w:rFonts w:ascii="Calibri" w:hAnsi="Calibri" w:cs="Calibri"/>
        </w:rPr>
      </w:pPr>
    </w:p>
    <w:p w14:paraId="48378B34" w14:textId="77777777" w:rsidR="004B4EF3" w:rsidRPr="00336364" w:rsidRDefault="004B4EF3">
      <w:pPr>
        <w:tabs>
          <w:tab w:val="left" w:pos="284"/>
          <w:tab w:val="left" w:leader="underscore" w:pos="9071"/>
        </w:tabs>
        <w:spacing w:line="360" w:lineRule="auto"/>
        <w:ind w:left="567" w:hanging="567"/>
        <w:rPr>
          <w:rFonts w:ascii="Calibri" w:hAnsi="Calibri" w:cs="Calibri"/>
          <w:sz w:val="24"/>
        </w:rPr>
      </w:pPr>
      <w:r w:rsidRPr="00336364">
        <w:rPr>
          <w:rFonts w:ascii="Calibri" w:hAnsi="Calibri" w:cs="Calibri"/>
          <w:b/>
          <w:sz w:val="24"/>
        </w:rPr>
        <w:t>1.</w:t>
      </w:r>
      <w:r w:rsidRPr="00336364">
        <w:rPr>
          <w:rFonts w:ascii="Calibri" w:hAnsi="Calibri" w:cs="Calibri"/>
          <w:b/>
          <w:sz w:val="24"/>
        </w:rPr>
        <w:tab/>
        <w:t>Wahlausschuss</w:t>
      </w:r>
    </w:p>
    <w:p w14:paraId="15E42528" w14:textId="77777777" w:rsidR="00C8534B" w:rsidRPr="00336364" w:rsidRDefault="00C8534B" w:rsidP="00B15ABE">
      <w:pPr>
        <w:tabs>
          <w:tab w:val="left" w:pos="284"/>
          <w:tab w:val="left" w:leader="underscore" w:pos="9071"/>
        </w:tabs>
        <w:rPr>
          <w:rFonts w:ascii="Calibri" w:hAnsi="Calibri" w:cs="Calibri"/>
          <w:i/>
          <w:color w:val="C00000"/>
        </w:rPr>
      </w:pPr>
      <w:r w:rsidRPr="00336364">
        <w:rPr>
          <w:rFonts w:ascii="Calibri" w:hAnsi="Calibri" w:cs="Calibri"/>
          <w:i/>
          <w:color w:val="C00000"/>
        </w:rPr>
        <w:t>Dem Wahlausschuss gehören an:</w:t>
      </w:r>
    </w:p>
    <w:p w14:paraId="6C722C25" w14:textId="77777777" w:rsidR="00C8534B" w:rsidRPr="00336364" w:rsidRDefault="00C8534B" w:rsidP="00B15ABE">
      <w:pPr>
        <w:pStyle w:val="Listenabsatz"/>
        <w:numPr>
          <w:ilvl w:val="0"/>
          <w:numId w:val="4"/>
        </w:numPr>
        <w:spacing w:after="200"/>
        <w:ind w:left="1134" w:hanging="567"/>
        <w:rPr>
          <w:rFonts w:ascii="Calibri" w:hAnsi="Calibri" w:cs="Calibri"/>
          <w:i/>
          <w:color w:val="C00000"/>
        </w:rPr>
      </w:pPr>
      <w:r w:rsidRPr="00336364">
        <w:rPr>
          <w:rFonts w:ascii="Calibri" w:hAnsi="Calibri" w:cs="Calibri"/>
          <w:i/>
          <w:color w:val="C00000"/>
        </w:rPr>
        <w:t>ein Mitglied des Pastoralteams des entsprechenden Seelsorgebereichs sowie</w:t>
      </w:r>
    </w:p>
    <w:p w14:paraId="7314859E" w14:textId="77777777" w:rsidR="00C8534B" w:rsidRPr="00336364" w:rsidRDefault="00C8534B" w:rsidP="00B15ABE">
      <w:pPr>
        <w:pStyle w:val="Listenabsatz"/>
        <w:numPr>
          <w:ilvl w:val="0"/>
          <w:numId w:val="4"/>
        </w:numPr>
        <w:spacing w:after="200"/>
        <w:ind w:left="1134" w:hanging="567"/>
        <w:rPr>
          <w:rFonts w:ascii="Calibri" w:hAnsi="Calibri" w:cs="Calibri"/>
          <w:i/>
          <w:color w:val="C00000"/>
        </w:rPr>
      </w:pPr>
      <w:r w:rsidRPr="00336364">
        <w:rPr>
          <w:rFonts w:ascii="Calibri" w:hAnsi="Calibri" w:cs="Calibri"/>
          <w:i/>
          <w:color w:val="C00000"/>
        </w:rPr>
        <w:t>mindestens zwei vom Pfarrgemeinderat benannte Personen, die nicht dem Pfarrgemeinderat angehören müssen.</w:t>
      </w:r>
    </w:p>
    <w:p w14:paraId="7556FA1A" w14:textId="77777777" w:rsidR="004B4EF3" w:rsidRPr="00336364" w:rsidRDefault="004B4EF3" w:rsidP="00740E6A">
      <w:pPr>
        <w:tabs>
          <w:tab w:val="left" w:pos="284"/>
          <w:tab w:val="left" w:leader="underscore" w:pos="9071"/>
        </w:tabs>
        <w:spacing w:after="240"/>
        <w:rPr>
          <w:rFonts w:ascii="Calibri" w:hAnsi="Calibri" w:cs="Calibri"/>
          <w:sz w:val="22"/>
        </w:rPr>
      </w:pPr>
      <w:r w:rsidRPr="00336364">
        <w:rPr>
          <w:rFonts w:ascii="Calibri" w:hAnsi="Calibri" w:cs="Calibri"/>
          <w:sz w:val="22"/>
        </w:rPr>
        <w:t>D</w:t>
      </w:r>
      <w:r w:rsidR="00740E6A" w:rsidRPr="00336364">
        <w:rPr>
          <w:rFonts w:ascii="Calibri" w:hAnsi="Calibri" w:cs="Calibri"/>
          <w:sz w:val="22"/>
        </w:rPr>
        <w:t>er Pfarrgemeinderat setzt</w:t>
      </w:r>
      <w:r w:rsidRPr="00336364">
        <w:rPr>
          <w:rFonts w:ascii="Calibri" w:hAnsi="Calibri" w:cs="Calibri"/>
          <w:sz w:val="22"/>
        </w:rPr>
        <w:t xml:space="preserve"> zur Vorbereitung und Durchführung der Wahl am </w:t>
      </w:r>
      <w:r w:rsidR="00250F18" w:rsidRPr="00336364">
        <w:rPr>
          <w:rFonts w:ascii="Calibri" w:hAnsi="Calibri" w:cs="Calibri"/>
          <w:b/>
          <w:sz w:val="22"/>
        </w:rPr>
        <w:t>1. März 2026</w:t>
      </w:r>
      <w:r w:rsidRPr="00336364">
        <w:rPr>
          <w:rFonts w:ascii="Calibri" w:hAnsi="Calibri" w:cs="Calibri"/>
          <w:sz w:val="22"/>
        </w:rPr>
        <w:br/>
      </w:r>
      <w:r w:rsidR="00B625F6" w:rsidRPr="00336364">
        <w:rPr>
          <w:rFonts w:ascii="Calibri" w:hAnsi="Calibri" w:cs="Calibri"/>
          <w:sz w:val="22"/>
        </w:rPr>
        <w:t>folgenden Wahlausschuss ein</w:t>
      </w:r>
      <w:r w:rsidRPr="00336364">
        <w:rPr>
          <w:rFonts w:ascii="Calibri" w:hAnsi="Calibri" w:cs="Calibri"/>
          <w:sz w:val="22"/>
        </w:rPr>
        <w:t>:</w:t>
      </w:r>
    </w:p>
    <w:p w14:paraId="24C5B374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4F82344B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511D0234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60EA6060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1A803AC3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445B164B" w14:textId="77777777" w:rsidR="004B4EF3" w:rsidRPr="00336364" w:rsidRDefault="004B4EF3" w:rsidP="00740E6A">
      <w:pPr>
        <w:numPr>
          <w:ilvl w:val="0"/>
          <w:numId w:val="1"/>
        </w:numPr>
        <w:tabs>
          <w:tab w:val="left" w:pos="284"/>
          <w:tab w:val="left" w:leader="underscore" w:pos="9071"/>
        </w:tabs>
        <w:spacing w:after="120" w:line="408" w:lineRule="auto"/>
        <w:ind w:left="568" w:hanging="284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757311B6" w14:textId="77777777" w:rsidR="004B4EF3" w:rsidRPr="00336364" w:rsidRDefault="004B4EF3">
      <w:pPr>
        <w:pStyle w:val="Kopfzeile"/>
        <w:tabs>
          <w:tab w:val="clear" w:pos="4536"/>
          <w:tab w:val="clear" w:pos="9072"/>
          <w:tab w:val="left" w:pos="284"/>
          <w:tab w:val="left" w:leader="underscore" w:pos="9071"/>
        </w:tabs>
        <w:spacing w:line="360" w:lineRule="auto"/>
        <w:rPr>
          <w:rFonts w:ascii="Calibri" w:hAnsi="Calibri" w:cs="Calibri"/>
        </w:rPr>
      </w:pPr>
    </w:p>
    <w:p w14:paraId="5A7B647B" w14:textId="77777777" w:rsidR="004B4EF3" w:rsidRPr="00336364" w:rsidRDefault="004B4EF3" w:rsidP="00C8534B">
      <w:pPr>
        <w:tabs>
          <w:tab w:val="left" w:pos="284"/>
          <w:tab w:val="left" w:leader="underscore" w:pos="9071"/>
        </w:tabs>
        <w:spacing w:line="360" w:lineRule="auto"/>
        <w:rPr>
          <w:rFonts w:ascii="Calibri" w:hAnsi="Calibri" w:cs="Calibri"/>
          <w:b/>
          <w:sz w:val="24"/>
        </w:rPr>
      </w:pPr>
      <w:r w:rsidRPr="00336364">
        <w:rPr>
          <w:rFonts w:ascii="Calibri" w:hAnsi="Calibri" w:cs="Calibri"/>
          <w:b/>
          <w:sz w:val="24"/>
        </w:rPr>
        <w:t>2.</w:t>
      </w:r>
      <w:r w:rsidRPr="00336364">
        <w:rPr>
          <w:rFonts w:ascii="Calibri" w:hAnsi="Calibri" w:cs="Calibri"/>
          <w:b/>
          <w:sz w:val="24"/>
        </w:rPr>
        <w:tab/>
        <w:t>Vorsitz des Wahlausschusses</w:t>
      </w:r>
    </w:p>
    <w:p w14:paraId="4ACABC24" w14:textId="77777777" w:rsidR="004B4EF3" w:rsidRPr="00336364" w:rsidRDefault="004B4EF3" w:rsidP="00C8534B">
      <w:pPr>
        <w:tabs>
          <w:tab w:val="left" w:pos="284"/>
          <w:tab w:val="left" w:leader="underscore" w:pos="9071"/>
        </w:tabs>
        <w:spacing w:after="240" w:line="408" w:lineRule="auto"/>
        <w:rPr>
          <w:rFonts w:ascii="Calibri" w:hAnsi="Calibri" w:cs="Calibri"/>
          <w:sz w:val="22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  <w:sz w:val="22"/>
        </w:rPr>
        <w:t>Zum/Zur Vorsit</w:t>
      </w:r>
      <w:r w:rsidR="00262AC1" w:rsidRPr="00336364">
        <w:rPr>
          <w:rFonts w:ascii="Calibri" w:hAnsi="Calibri" w:cs="Calibri"/>
          <w:sz w:val="22"/>
        </w:rPr>
        <w:t>zenden des Wahlausschusses wird</w:t>
      </w:r>
      <w:r w:rsidRPr="00336364">
        <w:rPr>
          <w:rFonts w:ascii="Calibri" w:hAnsi="Calibri" w:cs="Calibri"/>
          <w:sz w:val="22"/>
        </w:rPr>
        <w:t xml:space="preserve"> gewählt:</w:t>
      </w:r>
    </w:p>
    <w:p w14:paraId="5EA09BC6" w14:textId="77777777" w:rsidR="00B625F6" w:rsidRPr="00336364" w:rsidRDefault="00B625F6" w:rsidP="00B625F6">
      <w:pPr>
        <w:tabs>
          <w:tab w:val="left" w:pos="284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  <w:t>____________________________________</w:t>
      </w:r>
      <w:r w:rsidR="00C8534B" w:rsidRPr="00336364">
        <w:rPr>
          <w:rFonts w:ascii="Calibri" w:hAnsi="Calibri" w:cs="Calibri"/>
        </w:rPr>
        <w:t>_______________________________</w:t>
      </w:r>
      <w:r w:rsidRPr="00336364">
        <w:rPr>
          <w:rFonts w:ascii="Calibri" w:hAnsi="Calibri" w:cs="Calibri"/>
        </w:rPr>
        <w:t>_</w:t>
      </w:r>
    </w:p>
    <w:p w14:paraId="5284EDF2" w14:textId="77777777" w:rsidR="00B625F6" w:rsidRPr="00336364" w:rsidRDefault="004B4EF3">
      <w:pPr>
        <w:tabs>
          <w:tab w:val="left" w:pos="284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50A92FC9" w14:textId="77777777" w:rsidR="004B4EF3" w:rsidRPr="00336364" w:rsidRDefault="00B625F6" w:rsidP="00C8534B">
      <w:pPr>
        <w:tabs>
          <w:tab w:val="left" w:pos="284"/>
          <w:tab w:val="left" w:leader="underscore" w:pos="9071"/>
        </w:tabs>
        <w:spacing w:after="240"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="00262AC1" w:rsidRPr="00336364">
        <w:rPr>
          <w:rFonts w:ascii="Calibri" w:hAnsi="Calibri" w:cs="Calibri"/>
          <w:sz w:val="22"/>
        </w:rPr>
        <w:t>Als Stellvertreter/in wird</w:t>
      </w:r>
      <w:r w:rsidR="004B4EF3" w:rsidRPr="00336364">
        <w:rPr>
          <w:rFonts w:ascii="Calibri" w:hAnsi="Calibri" w:cs="Calibri"/>
          <w:sz w:val="22"/>
        </w:rPr>
        <w:t xml:space="preserve"> gewählt:</w:t>
      </w:r>
    </w:p>
    <w:p w14:paraId="059B07D1" w14:textId="77777777" w:rsidR="00C8534B" w:rsidRPr="00336364" w:rsidRDefault="004B4EF3" w:rsidP="00740E6A">
      <w:pPr>
        <w:pStyle w:val="Kopfzeile"/>
        <w:tabs>
          <w:tab w:val="clear" w:pos="4536"/>
          <w:tab w:val="clear" w:pos="9072"/>
          <w:tab w:val="left" w:pos="284"/>
          <w:tab w:val="left" w:leader="underscore" w:pos="9071"/>
        </w:tabs>
        <w:spacing w:line="360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="00B625F6" w:rsidRPr="00336364">
        <w:rPr>
          <w:rFonts w:ascii="Calibri" w:hAnsi="Calibri" w:cs="Calibri"/>
        </w:rPr>
        <w:t>_____________________________________________________________________</w:t>
      </w:r>
      <w:r w:rsidR="00C8534B" w:rsidRPr="00336364">
        <w:rPr>
          <w:rFonts w:ascii="Calibri" w:hAnsi="Calibri" w:cs="Calibri"/>
        </w:rPr>
        <w:br w:type="page"/>
      </w:r>
    </w:p>
    <w:p w14:paraId="27878F94" w14:textId="77777777" w:rsidR="00B625F6" w:rsidRPr="00336364" w:rsidRDefault="00B625F6">
      <w:pPr>
        <w:pStyle w:val="Kopfzeile"/>
        <w:tabs>
          <w:tab w:val="clear" w:pos="4536"/>
          <w:tab w:val="clear" w:pos="9072"/>
          <w:tab w:val="left" w:pos="284"/>
          <w:tab w:val="left" w:leader="underscore" w:pos="9071"/>
        </w:tabs>
        <w:spacing w:line="360" w:lineRule="auto"/>
        <w:rPr>
          <w:rFonts w:ascii="Calibri" w:hAnsi="Calibri" w:cs="Calibri"/>
        </w:rPr>
      </w:pPr>
    </w:p>
    <w:p w14:paraId="169BF284" w14:textId="77777777" w:rsidR="004B4EF3" w:rsidRPr="00336364" w:rsidRDefault="00C8534B" w:rsidP="00C8534B">
      <w:pPr>
        <w:tabs>
          <w:tab w:val="left" w:pos="284"/>
          <w:tab w:val="left" w:leader="underscore" w:pos="9071"/>
        </w:tabs>
        <w:spacing w:line="360" w:lineRule="auto"/>
        <w:rPr>
          <w:rFonts w:ascii="Calibri" w:hAnsi="Calibri" w:cs="Calibri"/>
          <w:b/>
          <w:sz w:val="24"/>
        </w:rPr>
      </w:pPr>
      <w:r w:rsidRPr="00336364">
        <w:rPr>
          <w:rFonts w:ascii="Calibri" w:hAnsi="Calibri" w:cs="Calibri"/>
          <w:b/>
          <w:sz w:val="24"/>
        </w:rPr>
        <w:t>3.</w:t>
      </w:r>
      <w:r w:rsidRPr="00336364">
        <w:rPr>
          <w:rFonts w:ascii="Calibri" w:hAnsi="Calibri" w:cs="Calibri"/>
          <w:b/>
          <w:sz w:val="24"/>
        </w:rPr>
        <w:tab/>
        <w:t xml:space="preserve">Festlegung der Anzahl der </w:t>
      </w:r>
      <w:r w:rsidR="00262AC1" w:rsidRPr="00336364">
        <w:rPr>
          <w:rFonts w:ascii="Calibri" w:hAnsi="Calibri" w:cs="Calibri"/>
          <w:b/>
          <w:sz w:val="24"/>
        </w:rPr>
        <w:t>Mitglieder des Pfarrgemeinderates</w:t>
      </w:r>
    </w:p>
    <w:p w14:paraId="77B36BF2" w14:textId="77777777" w:rsidR="00C8534B" w:rsidRPr="00336364" w:rsidRDefault="00C8534B" w:rsidP="00262AC1">
      <w:pPr>
        <w:tabs>
          <w:tab w:val="left" w:pos="284"/>
          <w:tab w:val="left" w:pos="3969"/>
          <w:tab w:val="left" w:pos="5103"/>
          <w:tab w:val="left" w:leader="underscore" w:pos="9071"/>
        </w:tabs>
        <w:spacing w:after="120"/>
        <w:rPr>
          <w:rFonts w:ascii="Calibri" w:hAnsi="Calibri" w:cs="Calibri"/>
          <w:sz w:val="22"/>
        </w:rPr>
      </w:pPr>
      <w:r w:rsidRPr="00336364">
        <w:rPr>
          <w:rFonts w:ascii="Calibri" w:hAnsi="Calibri" w:cs="Calibri"/>
          <w:i/>
          <w:color w:val="C00000"/>
        </w:rPr>
        <w:t>Die Zahl der zu wählenden Mitglieder des Pfarrgemeinderates nach §18 Abs. 1 (a) legt der amtierende Pfarrgemeinderat für die kommende Wahl fest</w:t>
      </w:r>
      <w:r w:rsidR="00740E6A" w:rsidRPr="00336364">
        <w:rPr>
          <w:rFonts w:ascii="Calibri" w:hAnsi="Calibri" w:cs="Calibri"/>
          <w:i/>
          <w:color w:val="C00000"/>
        </w:rPr>
        <w:t xml:space="preserve">. </w:t>
      </w:r>
      <w:r w:rsidR="00740E6A" w:rsidRPr="00336364">
        <w:rPr>
          <w:rFonts w:ascii="Calibri" w:hAnsi="Calibri" w:cs="Calibri"/>
          <w:color w:val="C00000"/>
        </w:rPr>
        <w:sym w:font="Wingdings" w:char="F0E0"/>
      </w:r>
      <w:r w:rsidR="00740E6A" w:rsidRPr="00336364">
        <w:rPr>
          <w:rFonts w:ascii="Calibri" w:hAnsi="Calibri" w:cs="Calibri"/>
          <w:color w:val="C00000"/>
        </w:rPr>
        <w:t xml:space="preserve"> </w:t>
      </w:r>
      <w:r w:rsidR="00830FC6" w:rsidRPr="00336364">
        <w:rPr>
          <w:rFonts w:ascii="Calibri" w:hAnsi="Calibri" w:cs="Calibri"/>
          <w:color w:val="C00000"/>
        </w:rPr>
        <w:t xml:space="preserve">NEU: </w:t>
      </w:r>
      <w:r w:rsidR="00740E6A" w:rsidRPr="00336364">
        <w:rPr>
          <w:rFonts w:ascii="Calibri" w:hAnsi="Calibri" w:cs="Calibri"/>
          <w:color w:val="C00000"/>
        </w:rPr>
        <w:t xml:space="preserve">es gibt keine </w:t>
      </w:r>
      <w:r w:rsidR="00830FC6" w:rsidRPr="00336364">
        <w:rPr>
          <w:rFonts w:ascii="Calibri" w:hAnsi="Calibri" w:cs="Calibri"/>
          <w:color w:val="C00000"/>
        </w:rPr>
        <w:t>Mindestgröße mehr</w:t>
      </w:r>
    </w:p>
    <w:p w14:paraId="39411362" w14:textId="77777777" w:rsidR="00C8534B" w:rsidRPr="00336364" w:rsidRDefault="00C8534B" w:rsidP="00C8534B">
      <w:pPr>
        <w:tabs>
          <w:tab w:val="left" w:pos="284"/>
          <w:tab w:val="left" w:pos="3969"/>
          <w:tab w:val="left" w:pos="5103"/>
          <w:tab w:val="left" w:leader="underscore" w:pos="9071"/>
        </w:tabs>
        <w:rPr>
          <w:rFonts w:ascii="Calibri" w:hAnsi="Calibri" w:cs="Calibri"/>
          <w:sz w:val="22"/>
        </w:rPr>
      </w:pPr>
    </w:p>
    <w:p w14:paraId="109162CF" w14:textId="77777777" w:rsidR="004B4EF3" w:rsidRPr="00336364" w:rsidRDefault="004B4EF3" w:rsidP="00C8534B">
      <w:pPr>
        <w:tabs>
          <w:tab w:val="left" w:pos="284"/>
          <w:tab w:val="left" w:pos="3969"/>
          <w:tab w:val="left" w:pos="5103"/>
          <w:tab w:val="left" w:leader="underscore" w:pos="9071"/>
        </w:tabs>
        <w:spacing w:line="384" w:lineRule="auto"/>
        <w:rPr>
          <w:rFonts w:ascii="Calibri" w:hAnsi="Calibri" w:cs="Calibri"/>
        </w:rPr>
      </w:pPr>
      <w:r w:rsidRPr="00336364">
        <w:rPr>
          <w:rFonts w:ascii="Calibri" w:hAnsi="Calibri" w:cs="Calibri"/>
          <w:sz w:val="24"/>
        </w:rPr>
        <w:t>Zahl der zu wählenden PGR-Mitglieder</w:t>
      </w:r>
      <w:r w:rsidR="00C8534B" w:rsidRPr="00336364">
        <w:rPr>
          <w:rFonts w:ascii="Calibri" w:hAnsi="Calibri" w:cs="Calibri"/>
          <w:sz w:val="24"/>
        </w:rPr>
        <w:t xml:space="preserve">: </w:t>
      </w:r>
      <w:r w:rsidR="00C8534B" w:rsidRPr="00336364">
        <w:rPr>
          <w:rFonts w:ascii="Calibri" w:hAnsi="Calibri" w:cs="Calibri"/>
          <w:sz w:val="22"/>
        </w:rPr>
        <w:t>___________</w:t>
      </w:r>
      <w:r w:rsidR="00262AC1" w:rsidRPr="00336364">
        <w:rPr>
          <w:rFonts w:ascii="Calibri" w:hAnsi="Calibri" w:cs="Calibri"/>
          <w:sz w:val="22"/>
        </w:rPr>
        <w:t>____</w:t>
      </w:r>
      <w:r w:rsidR="00740E6A" w:rsidRPr="00336364">
        <w:rPr>
          <w:rFonts w:ascii="Calibri" w:hAnsi="Calibri" w:cs="Calibri"/>
          <w:sz w:val="22"/>
        </w:rPr>
        <w:t>____</w:t>
      </w:r>
    </w:p>
    <w:p w14:paraId="34884843" w14:textId="77777777" w:rsidR="00F9435F" w:rsidRPr="00336364" w:rsidRDefault="00F9435F">
      <w:pPr>
        <w:tabs>
          <w:tab w:val="left" w:pos="284"/>
          <w:tab w:val="left" w:pos="7655"/>
          <w:tab w:val="right" w:pos="9071"/>
        </w:tabs>
        <w:rPr>
          <w:rFonts w:ascii="Calibri" w:hAnsi="Calibri" w:cs="Calibri"/>
          <w:b/>
          <w:i/>
          <w:iCs/>
          <w:sz w:val="18"/>
        </w:rPr>
      </w:pPr>
    </w:p>
    <w:p w14:paraId="6B48FA7E" w14:textId="77777777" w:rsidR="00262AC1" w:rsidRPr="00336364" w:rsidRDefault="00262AC1">
      <w:pPr>
        <w:tabs>
          <w:tab w:val="left" w:pos="284"/>
          <w:tab w:val="left" w:pos="7655"/>
          <w:tab w:val="right" w:pos="9071"/>
        </w:tabs>
        <w:rPr>
          <w:rFonts w:ascii="Calibri" w:hAnsi="Calibri" w:cs="Calibri"/>
          <w:b/>
          <w:i/>
          <w:iCs/>
          <w:sz w:val="18"/>
        </w:rPr>
      </w:pPr>
    </w:p>
    <w:p w14:paraId="69BEB0E7" w14:textId="77777777" w:rsidR="004B4EF3" w:rsidRPr="00336364" w:rsidRDefault="004B4EF3" w:rsidP="00262AC1">
      <w:pPr>
        <w:tabs>
          <w:tab w:val="left" w:pos="426"/>
          <w:tab w:val="left" w:leader="underscore" w:pos="5103"/>
          <w:tab w:val="left" w:leader="underscore" w:pos="9071"/>
        </w:tabs>
        <w:spacing w:line="360" w:lineRule="auto"/>
        <w:rPr>
          <w:rFonts w:ascii="Calibri" w:hAnsi="Calibri" w:cs="Calibri"/>
          <w:b/>
          <w:sz w:val="24"/>
        </w:rPr>
      </w:pPr>
      <w:r w:rsidRPr="00336364">
        <w:rPr>
          <w:rFonts w:ascii="Calibri" w:hAnsi="Calibri" w:cs="Calibri"/>
          <w:b/>
          <w:sz w:val="24"/>
        </w:rPr>
        <w:t>4.</w:t>
      </w:r>
      <w:r w:rsidRPr="00336364">
        <w:rPr>
          <w:rFonts w:ascii="Calibri" w:hAnsi="Calibri" w:cs="Calibri"/>
          <w:b/>
          <w:sz w:val="24"/>
        </w:rPr>
        <w:tab/>
        <w:t xml:space="preserve">Beschlüsse </w:t>
      </w:r>
    </w:p>
    <w:p w14:paraId="539574F2" w14:textId="77777777" w:rsidR="004B4EF3" w:rsidRPr="00336364" w:rsidRDefault="00A93D17">
      <w:pPr>
        <w:tabs>
          <w:tab w:val="left" w:pos="426"/>
          <w:tab w:val="left" w:leader="underscore" w:pos="5103"/>
          <w:tab w:val="left" w:leader="underscore" w:pos="9071"/>
        </w:tabs>
        <w:spacing w:after="120"/>
        <w:rPr>
          <w:rFonts w:ascii="Calibri" w:hAnsi="Calibri" w:cs="Calibri"/>
        </w:rPr>
      </w:pPr>
      <w:r w:rsidRPr="00336364">
        <w:rPr>
          <w:rFonts w:ascii="Calibri" w:hAnsi="Calibri" w:cs="Calibri"/>
          <w:sz w:val="22"/>
        </w:rPr>
        <w:t>4.1</w:t>
      </w:r>
      <w:r w:rsidR="004B4EF3" w:rsidRPr="00336364">
        <w:rPr>
          <w:rFonts w:ascii="Calibri" w:hAnsi="Calibri" w:cs="Calibri"/>
          <w:sz w:val="24"/>
        </w:rPr>
        <w:tab/>
      </w:r>
      <w:r w:rsidR="004B4EF3" w:rsidRPr="00336364">
        <w:rPr>
          <w:rFonts w:ascii="Calibri" w:hAnsi="Calibri" w:cs="Calibri"/>
          <w:sz w:val="22"/>
        </w:rPr>
        <w:t xml:space="preserve">Aufforderung an die Pfarrgemeinde, </w:t>
      </w:r>
      <w:r w:rsidR="003A4159" w:rsidRPr="00336364">
        <w:rPr>
          <w:rFonts w:ascii="Calibri" w:hAnsi="Calibri" w:cs="Calibri"/>
          <w:sz w:val="22"/>
        </w:rPr>
        <w:t>Wahlvorschläge einzureichen</w:t>
      </w:r>
      <w:r w:rsidR="004B4EF3" w:rsidRPr="00336364">
        <w:rPr>
          <w:rFonts w:ascii="Calibri" w:hAnsi="Calibri" w:cs="Calibri"/>
          <w:sz w:val="22"/>
        </w:rPr>
        <w:t xml:space="preserve"> </w:t>
      </w:r>
      <w:r w:rsidR="004B4EF3" w:rsidRPr="00336364">
        <w:rPr>
          <w:rFonts w:ascii="Calibri" w:hAnsi="Calibri" w:cs="Calibri"/>
        </w:rPr>
        <w:br/>
      </w:r>
      <w:r w:rsidR="004B4EF3" w:rsidRPr="00336364">
        <w:rPr>
          <w:rFonts w:ascii="Calibri" w:hAnsi="Calibri" w:cs="Calibri"/>
        </w:rPr>
        <w:tab/>
        <w:t>(</w:t>
      </w:r>
      <w:r w:rsidR="00B625F6" w:rsidRPr="00336364">
        <w:rPr>
          <w:rFonts w:ascii="Calibri" w:hAnsi="Calibri" w:cs="Calibri"/>
        </w:rPr>
        <w:t xml:space="preserve">z. B. </w:t>
      </w:r>
      <w:r w:rsidR="004B4EF3" w:rsidRPr="00336364">
        <w:rPr>
          <w:rFonts w:ascii="Calibri" w:hAnsi="Calibri" w:cs="Calibri"/>
        </w:rPr>
        <w:t>durch Aushang, Verkündigung, Pfarrbrief, Pfarrbüro,</w:t>
      </w:r>
      <w:r w:rsidR="00737AC4" w:rsidRPr="00336364">
        <w:rPr>
          <w:rFonts w:ascii="Calibri" w:hAnsi="Calibri" w:cs="Calibri"/>
        </w:rPr>
        <w:t xml:space="preserve"> Kandidatenbox und Tippzettel</w:t>
      </w:r>
      <w:r w:rsidR="004B4EF3" w:rsidRPr="00336364">
        <w:rPr>
          <w:rFonts w:ascii="Calibri" w:hAnsi="Calibri" w:cs="Calibri"/>
        </w:rPr>
        <w:t xml:space="preserve"> etc.)</w:t>
      </w:r>
    </w:p>
    <w:p w14:paraId="27B43864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47E40AF3" w14:textId="77777777" w:rsidR="004B4EF3" w:rsidRPr="00336364" w:rsidRDefault="004B4EF3">
      <w:pPr>
        <w:pStyle w:val="Kopfzeile"/>
        <w:tabs>
          <w:tab w:val="clear" w:pos="4536"/>
          <w:tab w:val="clear" w:pos="9072"/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1284F614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11E12307" w14:textId="77777777" w:rsidR="004B4EF3" w:rsidRPr="00336364" w:rsidRDefault="004B4EF3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05097B25" w14:textId="77777777" w:rsidR="00DF6398" w:rsidRPr="00336364" w:rsidRDefault="00DF6398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</w:p>
    <w:p w14:paraId="57C5E560" w14:textId="77777777" w:rsidR="00DF6398" w:rsidRPr="00336364" w:rsidRDefault="00DF6398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5DFD70C9" w14:textId="77777777" w:rsidR="00DF6398" w:rsidRPr="00336364" w:rsidRDefault="00DF6398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</w:p>
    <w:p w14:paraId="5EDCB1D9" w14:textId="77777777" w:rsidR="00DF6398" w:rsidRPr="00336364" w:rsidRDefault="00DF6398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539FC213" w14:textId="77777777" w:rsidR="00DF6398" w:rsidRPr="00336364" w:rsidRDefault="00DF6398" w:rsidP="00DF6398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</w:p>
    <w:p w14:paraId="32E5307D" w14:textId="77777777" w:rsidR="004B4EF3" w:rsidRPr="00336364" w:rsidRDefault="004B4EF3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</w:p>
    <w:p w14:paraId="1D82003B" w14:textId="77777777" w:rsidR="004B4EF3" w:rsidRPr="00336364" w:rsidRDefault="00A93D17">
      <w:pPr>
        <w:tabs>
          <w:tab w:val="left" w:pos="426"/>
          <w:tab w:val="left" w:leader="underscore" w:pos="9071"/>
        </w:tabs>
        <w:rPr>
          <w:rFonts w:ascii="Calibri" w:hAnsi="Calibri" w:cs="Calibri"/>
          <w:sz w:val="22"/>
        </w:rPr>
      </w:pPr>
      <w:r w:rsidRPr="00336364">
        <w:rPr>
          <w:rFonts w:ascii="Calibri" w:hAnsi="Calibri" w:cs="Calibri"/>
          <w:sz w:val="22"/>
        </w:rPr>
        <w:t>4.2</w:t>
      </w:r>
      <w:r w:rsidR="004B4EF3" w:rsidRPr="00336364">
        <w:rPr>
          <w:rFonts w:ascii="Calibri" w:hAnsi="Calibri" w:cs="Calibri"/>
          <w:sz w:val="22"/>
        </w:rPr>
        <w:tab/>
        <w:t>Weitere Beschlüsse</w:t>
      </w:r>
      <w:r w:rsidR="00DF6398" w:rsidRPr="00336364">
        <w:rPr>
          <w:rFonts w:ascii="Calibri" w:hAnsi="Calibri" w:cs="Calibri"/>
          <w:sz w:val="22"/>
        </w:rPr>
        <w:t xml:space="preserve"> </w:t>
      </w:r>
    </w:p>
    <w:p w14:paraId="1F4FA297" w14:textId="77777777" w:rsidR="004B4EF3" w:rsidRPr="00336364" w:rsidRDefault="004B4EF3" w:rsidP="00737AC4">
      <w:pPr>
        <w:tabs>
          <w:tab w:val="left" w:pos="426"/>
          <w:tab w:val="left" w:leader="underscore" w:pos="9071"/>
        </w:tabs>
        <w:spacing w:after="200"/>
        <w:ind w:left="426" w:hanging="426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  <w:t xml:space="preserve">(z.B. </w:t>
      </w:r>
      <w:r w:rsidR="00A93D17" w:rsidRPr="00336364">
        <w:rPr>
          <w:rFonts w:ascii="Calibri" w:hAnsi="Calibri" w:cs="Calibri"/>
        </w:rPr>
        <w:t xml:space="preserve">(Allgemeine) </w:t>
      </w:r>
      <w:r w:rsidRPr="00336364">
        <w:rPr>
          <w:rFonts w:ascii="Calibri" w:hAnsi="Calibri" w:cs="Calibri"/>
        </w:rPr>
        <w:t>Briefwahl? Wahlbenachrichtigung</w:t>
      </w:r>
      <w:r w:rsidR="00262AC1" w:rsidRPr="00336364">
        <w:rPr>
          <w:rFonts w:ascii="Calibri" w:hAnsi="Calibri" w:cs="Calibri"/>
        </w:rPr>
        <w:t xml:space="preserve">? </w:t>
      </w:r>
      <w:r w:rsidR="00737AC4" w:rsidRPr="00336364">
        <w:rPr>
          <w:rFonts w:ascii="Calibri" w:hAnsi="Calibri" w:cs="Calibri"/>
        </w:rPr>
        <w:t>Welche</w:t>
      </w:r>
      <w:r w:rsidR="00262AC1" w:rsidRPr="00336364">
        <w:rPr>
          <w:rFonts w:ascii="Calibri" w:hAnsi="Calibri" w:cs="Calibri"/>
        </w:rPr>
        <w:t>s</w:t>
      </w:r>
      <w:r w:rsidR="00737AC4" w:rsidRPr="00336364">
        <w:rPr>
          <w:rFonts w:ascii="Calibri" w:hAnsi="Calibri" w:cs="Calibri"/>
        </w:rPr>
        <w:t xml:space="preserve"> Werbe</w:t>
      </w:r>
      <w:r w:rsidR="00262AC1" w:rsidRPr="00336364">
        <w:rPr>
          <w:rFonts w:ascii="Calibri" w:hAnsi="Calibri" w:cs="Calibri"/>
        </w:rPr>
        <w:t>material?</w:t>
      </w:r>
      <w:r w:rsidR="00A93D17" w:rsidRPr="00336364">
        <w:rPr>
          <w:rFonts w:ascii="Calibri" w:hAnsi="Calibri" w:cs="Calibri"/>
        </w:rPr>
        <w:t xml:space="preserve"> etc.</w:t>
      </w:r>
      <w:r w:rsidRPr="00336364">
        <w:rPr>
          <w:rFonts w:ascii="Calibri" w:hAnsi="Calibri" w:cs="Calibri"/>
        </w:rPr>
        <w:t>)</w:t>
      </w:r>
    </w:p>
    <w:p w14:paraId="4D1D3573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74985843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137EFA3A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09524E87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359B4126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201F19CF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642DED38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50F26113" w14:textId="77777777" w:rsidR="004B4EF3" w:rsidRPr="00336364" w:rsidRDefault="004B4EF3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7D82E6AC" w14:textId="77777777" w:rsidR="004B4EF3" w:rsidRPr="00336364" w:rsidRDefault="004B4EF3" w:rsidP="00262AC1">
      <w:pPr>
        <w:tabs>
          <w:tab w:val="left" w:pos="426"/>
          <w:tab w:val="left" w:leader="underscore" w:pos="9071"/>
        </w:tabs>
        <w:spacing w:line="408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21D84D59" w14:textId="77777777" w:rsidR="004B4EF3" w:rsidRPr="00336364" w:rsidRDefault="004B4EF3">
      <w:pPr>
        <w:tabs>
          <w:tab w:val="left" w:pos="426"/>
          <w:tab w:val="left" w:leader="underscore" w:pos="9071"/>
        </w:tabs>
        <w:rPr>
          <w:rFonts w:ascii="Calibri" w:hAnsi="Calibri" w:cs="Calibri"/>
        </w:rPr>
      </w:pPr>
    </w:p>
    <w:p w14:paraId="021C025D" w14:textId="77777777" w:rsidR="00250F18" w:rsidRPr="00336364" w:rsidRDefault="004B4EF3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</w:rPr>
        <w:tab/>
      </w:r>
    </w:p>
    <w:p w14:paraId="079351A7" w14:textId="77777777" w:rsidR="00250F18" w:rsidRPr="00336364" w:rsidRDefault="00250F18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  <w:i/>
        </w:rPr>
      </w:pPr>
      <w:r w:rsidRPr="00336364">
        <w:rPr>
          <w:rFonts w:ascii="Calibri" w:hAnsi="Calibri" w:cs="Calibri"/>
        </w:rPr>
        <w:tab/>
      </w:r>
      <w:r w:rsidRPr="00336364">
        <w:rPr>
          <w:rFonts w:ascii="Calibri" w:hAnsi="Calibri" w:cs="Calibri"/>
          <w:i/>
        </w:rPr>
        <w:t>Datum</w:t>
      </w:r>
    </w:p>
    <w:p w14:paraId="39B0190F" w14:textId="77777777" w:rsidR="00250F18" w:rsidRPr="00336364" w:rsidRDefault="00250F18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</w:p>
    <w:p w14:paraId="33BE376C" w14:textId="77777777" w:rsidR="004B4EF3" w:rsidRPr="00336364" w:rsidRDefault="004B4EF3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</w:p>
    <w:p w14:paraId="2360F2C4" w14:textId="77777777" w:rsidR="00250F18" w:rsidRPr="00336364" w:rsidRDefault="00250F18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</w:p>
    <w:p w14:paraId="594E1C72" w14:textId="77777777" w:rsidR="00250F18" w:rsidRPr="00336364" w:rsidRDefault="00250F18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="00B625F6" w:rsidRPr="00336364">
        <w:rPr>
          <w:rFonts w:ascii="Calibri" w:hAnsi="Calibri" w:cs="Calibri"/>
        </w:rPr>
        <w:t>_________</w:t>
      </w:r>
      <w:r w:rsidR="00262AC1" w:rsidRPr="00336364">
        <w:rPr>
          <w:rFonts w:ascii="Calibri" w:hAnsi="Calibri" w:cs="Calibri"/>
        </w:rPr>
        <w:t>_________________________________</w:t>
      </w:r>
      <w:r w:rsidR="00B625F6" w:rsidRPr="00336364">
        <w:rPr>
          <w:rFonts w:ascii="Calibri" w:hAnsi="Calibri" w:cs="Calibri"/>
        </w:rPr>
        <w:tab/>
      </w:r>
      <w:r w:rsidR="00262AC1" w:rsidRPr="00336364">
        <w:rPr>
          <w:rFonts w:ascii="Calibri" w:hAnsi="Calibri" w:cs="Calibri"/>
        </w:rPr>
        <w:t>__________________________________________</w:t>
      </w:r>
    </w:p>
    <w:p w14:paraId="24A63A0D" w14:textId="77777777" w:rsidR="004B4EF3" w:rsidRPr="00336364" w:rsidRDefault="004B4EF3">
      <w:pPr>
        <w:pStyle w:val="berschrift4"/>
        <w:tabs>
          <w:tab w:val="clear" w:pos="2977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  <w:t>Unterschrift des/der PGR-Vorsitzenden</w:t>
      </w:r>
      <w:r w:rsidR="00B625F6" w:rsidRPr="00336364">
        <w:rPr>
          <w:rFonts w:ascii="Calibri" w:hAnsi="Calibri" w:cs="Calibri"/>
        </w:rPr>
        <w:tab/>
        <w:t>Unterschrift des/der PGR-Vorsitzenden</w:t>
      </w:r>
    </w:p>
    <w:p w14:paraId="180DC923" w14:textId="77777777" w:rsidR="004B4EF3" w:rsidRPr="00336364" w:rsidRDefault="004B4EF3">
      <w:pPr>
        <w:tabs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</w:p>
    <w:p w14:paraId="63E9F0F8" w14:textId="77777777" w:rsidR="004B4EF3" w:rsidRPr="00336364" w:rsidRDefault="004B4EF3">
      <w:pPr>
        <w:pStyle w:val="Kopfzeile"/>
        <w:tabs>
          <w:tab w:val="clear" w:pos="4536"/>
          <w:tab w:val="clear" w:pos="9072"/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</w:p>
    <w:p w14:paraId="20CE4F35" w14:textId="77777777" w:rsidR="00262AC1" w:rsidRPr="00336364" w:rsidRDefault="00262AC1">
      <w:pPr>
        <w:pStyle w:val="Kopfzeile"/>
        <w:tabs>
          <w:tab w:val="clear" w:pos="4536"/>
          <w:tab w:val="clear" w:pos="9072"/>
          <w:tab w:val="left" w:pos="426"/>
          <w:tab w:val="left" w:leader="underscore" w:pos="2977"/>
          <w:tab w:val="left" w:pos="4820"/>
          <w:tab w:val="left" w:leader="underscore" w:pos="9071"/>
        </w:tabs>
        <w:rPr>
          <w:rFonts w:ascii="Calibri" w:hAnsi="Calibri" w:cs="Calibri"/>
        </w:rPr>
      </w:pPr>
    </w:p>
    <w:p w14:paraId="25C17A6C" w14:textId="77777777" w:rsidR="004B4EF3" w:rsidRPr="00336364" w:rsidRDefault="004B4EF3">
      <w:pPr>
        <w:tabs>
          <w:tab w:val="left" w:pos="426"/>
          <w:tab w:val="left" w:pos="4820"/>
          <w:tab w:val="left" w:leader="underscore" w:pos="9071"/>
        </w:tabs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="00B625F6" w:rsidRPr="00336364">
        <w:rPr>
          <w:rFonts w:ascii="Calibri" w:hAnsi="Calibri" w:cs="Calibri"/>
        </w:rPr>
        <w:t>_________________________________________</w:t>
      </w:r>
      <w:r w:rsidR="00B625F6" w:rsidRPr="00336364">
        <w:rPr>
          <w:rFonts w:ascii="Calibri" w:hAnsi="Calibri" w:cs="Calibri"/>
        </w:rPr>
        <w:tab/>
      </w:r>
    </w:p>
    <w:p w14:paraId="0A8256BB" w14:textId="77777777" w:rsidR="00B625F6" w:rsidRPr="00336364" w:rsidRDefault="00250F18" w:rsidP="00262AC1">
      <w:pPr>
        <w:pStyle w:val="berschrift4"/>
        <w:tabs>
          <w:tab w:val="left" w:pos="2977"/>
        </w:tabs>
        <w:spacing w:line="240" w:lineRule="auto"/>
        <w:rPr>
          <w:rFonts w:ascii="Calibri" w:hAnsi="Calibri" w:cs="Calibri"/>
        </w:rPr>
      </w:pPr>
      <w:r w:rsidRPr="00336364">
        <w:rPr>
          <w:rFonts w:ascii="Calibri" w:hAnsi="Calibri" w:cs="Calibri"/>
        </w:rPr>
        <w:tab/>
      </w:r>
      <w:r w:rsidR="004B4EF3" w:rsidRPr="00336364">
        <w:rPr>
          <w:rFonts w:ascii="Calibri" w:hAnsi="Calibri" w:cs="Calibri"/>
        </w:rPr>
        <w:t xml:space="preserve"> Unterschrift des/der Wahlausschussvorsitzenden</w:t>
      </w:r>
    </w:p>
    <w:sectPr w:rsidR="00B625F6" w:rsidRPr="00336364" w:rsidSect="00250F18">
      <w:footerReference w:type="even" r:id="rId9"/>
      <w:footerReference w:type="default" r:id="rId10"/>
      <w:footerReference w:type="first" r:id="rId11"/>
      <w:type w:val="continuous"/>
      <w:pgSz w:w="11907" w:h="16840" w:code="9"/>
      <w:pgMar w:top="851" w:right="1418" w:bottom="680" w:left="1361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8038" w14:textId="77777777" w:rsidR="001E27AD" w:rsidRDefault="001E27AD">
      <w:r>
        <w:separator/>
      </w:r>
    </w:p>
  </w:endnote>
  <w:endnote w:type="continuationSeparator" w:id="0">
    <w:p w14:paraId="5417319A" w14:textId="77777777" w:rsidR="001E27AD" w:rsidRDefault="001E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49B1" w14:textId="77777777" w:rsidR="004B4EF3" w:rsidRDefault="004B4EF3">
    <w:pPr>
      <w:pStyle w:val="Fuzeile"/>
    </w:pPr>
    <w:r>
      <w:rPr>
        <w:rFonts w:ascii="Arial" w:hAnsi="Arial"/>
        <w:b/>
      </w:rPr>
      <w:t>01-2 PGR 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E759" w14:textId="77777777" w:rsidR="00250F18" w:rsidRPr="00336364" w:rsidRDefault="00250F18">
    <w:pPr>
      <w:pStyle w:val="Fuzeile"/>
      <w:jc w:val="center"/>
      <w:rPr>
        <w:rFonts w:ascii="Calibri" w:hAnsi="Calibri" w:cs="Calibri"/>
        <w:sz w:val="22"/>
      </w:rPr>
    </w:pPr>
    <w:r w:rsidRPr="00336364">
      <w:rPr>
        <w:rFonts w:ascii="Calibri" w:hAnsi="Calibri" w:cs="Calibri"/>
        <w:sz w:val="22"/>
      </w:rPr>
      <w:t xml:space="preserve">Seite </w:t>
    </w:r>
    <w:r w:rsidRPr="00336364">
      <w:rPr>
        <w:rFonts w:ascii="Calibri" w:hAnsi="Calibri" w:cs="Calibri"/>
        <w:sz w:val="22"/>
      </w:rPr>
      <w:fldChar w:fldCharType="begin"/>
    </w:r>
    <w:r w:rsidRPr="00336364">
      <w:rPr>
        <w:rFonts w:ascii="Calibri" w:hAnsi="Calibri" w:cs="Calibri"/>
        <w:sz w:val="22"/>
      </w:rPr>
      <w:instrText>PAGE   \* MERGEFORMAT</w:instrText>
    </w:r>
    <w:r w:rsidRPr="00336364">
      <w:rPr>
        <w:rFonts w:ascii="Calibri" w:hAnsi="Calibri" w:cs="Calibri"/>
        <w:sz w:val="22"/>
      </w:rPr>
      <w:fldChar w:fldCharType="separate"/>
    </w:r>
    <w:r w:rsidR="00F52597" w:rsidRPr="00336364">
      <w:rPr>
        <w:rFonts w:ascii="Calibri" w:hAnsi="Calibri" w:cs="Calibri"/>
        <w:noProof/>
        <w:sz w:val="22"/>
      </w:rPr>
      <w:t>2</w:t>
    </w:r>
    <w:r w:rsidRPr="00336364">
      <w:rPr>
        <w:rFonts w:ascii="Calibri" w:hAnsi="Calibri" w:cs="Calibri"/>
        <w:sz w:val="22"/>
      </w:rPr>
      <w:fldChar w:fldCharType="end"/>
    </w:r>
    <w:r w:rsidRPr="00336364">
      <w:rPr>
        <w:rFonts w:ascii="Calibri" w:hAnsi="Calibri" w:cs="Calibri"/>
        <w:sz w:val="22"/>
      </w:rPr>
      <w:t xml:space="preserve"> von 2</w:t>
    </w:r>
  </w:p>
  <w:p w14:paraId="419707B1" w14:textId="77777777" w:rsidR="00250F18" w:rsidRDefault="00250F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D2DA" w14:textId="77777777" w:rsidR="004B4EF3" w:rsidRDefault="004B4EF3">
    <w:pPr>
      <w:pStyle w:val="Fuzeile"/>
      <w:rPr>
        <w:rFonts w:ascii="Arial" w:hAnsi="Arial"/>
        <w:b/>
      </w:rPr>
    </w:pPr>
    <w:r>
      <w:rPr>
        <w:rFonts w:ascii="Arial" w:hAnsi="Arial"/>
        <w:b/>
      </w:rPr>
      <w:t>01 PGR 98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B53C" w14:textId="77777777" w:rsidR="001E27AD" w:rsidRDefault="001E27AD">
      <w:r>
        <w:separator/>
      </w:r>
    </w:p>
  </w:footnote>
  <w:footnote w:type="continuationSeparator" w:id="0">
    <w:p w14:paraId="4D0FABC4" w14:textId="77777777" w:rsidR="001E27AD" w:rsidRDefault="001E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461D"/>
    <w:multiLevelType w:val="singleLevel"/>
    <w:tmpl w:val="0F602C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8620FE"/>
    <w:multiLevelType w:val="hybridMultilevel"/>
    <w:tmpl w:val="DE2E4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5CFB"/>
    <w:multiLevelType w:val="hybridMultilevel"/>
    <w:tmpl w:val="A8FC51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865AF"/>
    <w:multiLevelType w:val="hybridMultilevel"/>
    <w:tmpl w:val="90F444C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3555370">
    <w:abstractNumId w:val="0"/>
  </w:num>
  <w:num w:numId="2" w16cid:durableId="1539777306">
    <w:abstractNumId w:val="1"/>
  </w:num>
  <w:num w:numId="3" w16cid:durableId="1154641947">
    <w:abstractNumId w:val="2"/>
  </w:num>
  <w:num w:numId="4" w16cid:durableId="204197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3F"/>
    <w:rsid w:val="00025E68"/>
    <w:rsid w:val="00091EFD"/>
    <w:rsid w:val="000A30F5"/>
    <w:rsid w:val="000E1EFC"/>
    <w:rsid w:val="001B76B6"/>
    <w:rsid w:val="001D1B81"/>
    <w:rsid w:val="001E27AD"/>
    <w:rsid w:val="00205D19"/>
    <w:rsid w:val="00250F18"/>
    <w:rsid w:val="00262AC1"/>
    <w:rsid w:val="002C53B8"/>
    <w:rsid w:val="002D22DC"/>
    <w:rsid w:val="003236D4"/>
    <w:rsid w:val="0033308A"/>
    <w:rsid w:val="00336364"/>
    <w:rsid w:val="00381625"/>
    <w:rsid w:val="003957BC"/>
    <w:rsid w:val="003A4159"/>
    <w:rsid w:val="003A6CA5"/>
    <w:rsid w:val="003D6906"/>
    <w:rsid w:val="004B4EF3"/>
    <w:rsid w:val="004B52DB"/>
    <w:rsid w:val="005061B4"/>
    <w:rsid w:val="00507025"/>
    <w:rsid w:val="005608DE"/>
    <w:rsid w:val="00580CA6"/>
    <w:rsid w:val="005868CE"/>
    <w:rsid w:val="005E2A1A"/>
    <w:rsid w:val="00680A97"/>
    <w:rsid w:val="00701EAD"/>
    <w:rsid w:val="00737AC4"/>
    <w:rsid w:val="00740E6A"/>
    <w:rsid w:val="00744F9C"/>
    <w:rsid w:val="00827C48"/>
    <w:rsid w:val="0083022A"/>
    <w:rsid w:val="00830FC6"/>
    <w:rsid w:val="00A21FB2"/>
    <w:rsid w:val="00A93D17"/>
    <w:rsid w:val="00AE62D2"/>
    <w:rsid w:val="00B15ABE"/>
    <w:rsid w:val="00B51117"/>
    <w:rsid w:val="00B625F6"/>
    <w:rsid w:val="00BD5E7B"/>
    <w:rsid w:val="00C16CE6"/>
    <w:rsid w:val="00C3583F"/>
    <w:rsid w:val="00C8534B"/>
    <w:rsid w:val="00CB09A1"/>
    <w:rsid w:val="00CD1AD4"/>
    <w:rsid w:val="00DF6398"/>
    <w:rsid w:val="00E52F7D"/>
    <w:rsid w:val="00EA62DF"/>
    <w:rsid w:val="00F52597"/>
    <w:rsid w:val="00F9435F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14763"/>
  <w15:docId w15:val="{69235DB1-9FA3-4EE0-BFB1-418EA8E6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384" w:lineRule="auto"/>
      <w:jc w:val="center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84" w:lineRule="auto"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leader="underscore" w:pos="2977"/>
        <w:tab w:val="left" w:pos="4820"/>
        <w:tab w:val="left" w:leader="underscore" w:pos="9071"/>
      </w:tabs>
      <w:spacing w:line="384" w:lineRule="auto"/>
      <w:outlineLvl w:val="3"/>
    </w:pPr>
    <w:rPr>
      <w:rFonts w:ascii="Arial" w:hAnsi="Arial"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AE62D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50F18"/>
  </w:style>
  <w:style w:type="paragraph" w:styleId="Listenabsatz">
    <w:name w:val="List Paragraph"/>
    <w:basedOn w:val="Standard"/>
    <w:uiPriority w:val="34"/>
    <w:qFormat/>
    <w:rsid w:val="00C8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9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WAH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6B6A-9D35-4A5D-8CF2-63B4695E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WAHL.DOT</Template>
  <TotalTime>0</TotalTime>
  <Pages>2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Pfarrgemeinderatswahl am 8. März 1988</vt:lpstr>
    </vt:vector>
  </TitlesOfParts>
  <Company>EOB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Pfarrgemeinderatswahl am 8. März 1988</dc:title>
  <dc:subject>Niederschrift über die Bestellung eines Wahlausschusses</dc:subject>
  <dc:creator>Herr Meyer</dc:creator>
  <cp:keywords>Wahlausschuß</cp:keywords>
  <cp:lastModifiedBy>Jürgen Eckert</cp:lastModifiedBy>
  <cp:revision>2</cp:revision>
  <cp:lastPrinted>2017-11-03T13:03:00Z</cp:lastPrinted>
  <dcterms:created xsi:type="dcterms:W3CDTF">2025-06-25T16:49:00Z</dcterms:created>
  <dcterms:modified xsi:type="dcterms:W3CDTF">2025-06-25T16:49:00Z</dcterms:modified>
</cp:coreProperties>
</file>